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AB" w:rsidRPr="00CF25BA" w:rsidRDefault="003D0FAB" w:rsidP="003D0FA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013-2014 Eğitim Öğretim Yılı Bahar</w:t>
      </w: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Yarıyılı Sonu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Uluslararası İlişkiler ve Avrupa Birliği</w:t>
      </w: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Uzaktan Eğitim Programı Proje ve Yeter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lik Sınavı Jüri Teşkil Tutanağı</w:t>
      </w:r>
    </w:p>
    <w:tbl>
      <w:tblPr>
        <w:tblpPr w:leftFromText="141" w:rightFromText="141" w:vertAnchor="text" w:horzAnchor="margin" w:tblpXSpec="center" w:tblpY="169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3"/>
        <w:gridCol w:w="2309"/>
        <w:gridCol w:w="4753"/>
      </w:tblGrid>
      <w:tr w:rsidR="00F10053" w:rsidRPr="00CF25BA" w:rsidTr="00513C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Pr="0092725F" w:rsidRDefault="00F10053" w:rsidP="00357E8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27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Öğrencinin Adı Soyadı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Pr="0092725F" w:rsidRDefault="00F10053" w:rsidP="00357E85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9272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Proje Savunma Tarihi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ve Yeri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Pr="000975EC" w:rsidRDefault="00F10053" w:rsidP="00357E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0975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Proje Sav</w:t>
            </w:r>
            <w:bookmarkStart w:id="0" w:name="_GoBack"/>
            <w:bookmarkEnd w:id="0"/>
            <w:r w:rsidRPr="000975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unma ve Yeterlilik Jürileri</w:t>
            </w:r>
          </w:p>
        </w:tc>
      </w:tr>
      <w:tr w:rsidR="00F10053" w:rsidRPr="00CF25BA" w:rsidTr="00513C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Murat TAŞ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295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: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Tuncay KARDAŞ</w:t>
            </w:r>
          </w:p>
        </w:tc>
      </w:tr>
      <w:tr w:rsidR="00F10053" w:rsidRPr="00CF25BA" w:rsidTr="00513C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 Yrd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Yıldırım TURAN</w:t>
            </w:r>
          </w:p>
        </w:tc>
      </w:tr>
      <w:tr w:rsidR="00F10053" w:rsidRPr="00CF25BA" w:rsidTr="00513C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6E6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6E6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Sibel AKGÜN</w:t>
            </w:r>
          </w:p>
        </w:tc>
      </w:tr>
      <w:tr w:rsidR="00F10053" w:rsidRPr="00CF25BA" w:rsidTr="00513C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 Doç. Dr. Giray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Saynur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DERMAN</w:t>
            </w:r>
          </w:p>
        </w:tc>
      </w:tr>
      <w:tr w:rsidR="00F10053" w:rsidRPr="00CF25BA" w:rsidTr="00513CBA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Pr="00CF25BA" w:rsidRDefault="00F10053" w:rsidP="00513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F10053" w:rsidRPr="00CF25BA" w:rsidTr="00513C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Ünal KOÇ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295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: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Giray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Saynur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DERMAN</w:t>
            </w:r>
          </w:p>
        </w:tc>
      </w:tr>
      <w:tr w:rsidR="00F10053" w:rsidRPr="00CF25BA" w:rsidTr="00513C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6E6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6E6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Sibel AKGÜN</w:t>
            </w:r>
          </w:p>
        </w:tc>
      </w:tr>
      <w:tr w:rsidR="00F10053" w:rsidRPr="00CF25BA" w:rsidTr="00513C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Tuncay KARDAŞ</w:t>
            </w:r>
          </w:p>
        </w:tc>
      </w:tr>
      <w:tr w:rsidR="00F10053" w:rsidRPr="00CF25BA" w:rsidTr="00513C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 Yrd.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Yıldırım TURAN</w:t>
            </w:r>
          </w:p>
        </w:tc>
      </w:tr>
      <w:tr w:rsidR="00F10053" w:rsidRPr="00CF25BA" w:rsidTr="00513CBA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Pr="00CF25BA" w:rsidRDefault="00F10053" w:rsidP="00513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F10053" w:rsidRPr="00CF25BA" w:rsidTr="00513C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Ersen YILDIZ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A51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: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</w:tr>
      <w:tr w:rsidR="00F10053" w:rsidRPr="00CF25BA" w:rsidTr="00513C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Tuncay KARDAŞ</w:t>
            </w:r>
          </w:p>
        </w:tc>
      </w:tr>
      <w:tr w:rsidR="00F10053" w:rsidRPr="00CF25BA" w:rsidTr="00513C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Giray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Saynur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DERMAN</w:t>
            </w:r>
          </w:p>
        </w:tc>
      </w:tr>
      <w:tr w:rsidR="00F10053" w:rsidRPr="00CF25BA" w:rsidTr="00513C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 Yrd.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Yıldırım TURAN</w:t>
            </w:r>
          </w:p>
        </w:tc>
      </w:tr>
      <w:tr w:rsidR="00F10053" w:rsidRPr="00CF25BA" w:rsidTr="00513CBA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Pr="00CF25BA" w:rsidRDefault="00F10053" w:rsidP="00513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F10053" w:rsidRPr="00CF25BA" w:rsidTr="00513C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Recep UYAN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6E6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6E6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Sibel AKGÜN</w:t>
            </w:r>
          </w:p>
        </w:tc>
      </w:tr>
      <w:tr w:rsidR="00F10053" w:rsidRPr="00CF25BA" w:rsidTr="00513C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Tuncay KARDAŞ </w:t>
            </w:r>
          </w:p>
        </w:tc>
      </w:tr>
      <w:tr w:rsidR="00F10053" w:rsidRPr="00CF25BA" w:rsidTr="00513C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Giray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Saynur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DERMAN</w:t>
            </w:r>
          </w:p>
        </w:tc>
      </w:tr>
      <w:tr w:rsidR="00F10053" w:rsidRPr="00CF25BA" w:rsidTr="00513C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</w:p>
        </w:tc>
      </w:tr>
      <w:tr w:rsidR="00F10053" w:rsidRPr="00CF25BA" w:rsidTr="00513CBA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Pr="00CF25BA" w:rsidRDefault="00F10053" w:rsidP="00513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F10053" w:rsidRPr="00CF25BA" w:rsidTr="00513C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Göksel AYDIN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0E6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: Yrd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Yıldırım TURAN</w:t>
            </w:r>
          </w:p>
        </w:tc>
      </w:tr>
      <w:tr w:rsidR="00F10053" w:rsidRPr="00CF25BA" w:rsidTr="00513C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Tuncay KARDAŞ</w:t>
            </w:r>
          </w:p>
        </w:tc>
      </w:tr>
      <w:tr w:rsidR="00F10053" w:rsidRPr="00CF25BA" w:rsidTr="00513C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6E6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6E6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Sibel AKGÜN</w:t>
            </w:r>
          </w:p>
        </w:tc>
      </w:tr>
      <w:tr w:rsidR="00F10053" w:rsidRPr="00CF25BA" w:rsidTr="00513C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Default="00F10053" w:rsidP="00513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 Doç. Dr. Giray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Saynur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DERMAN</w:t>
            </w:r>
          </w:p>
        </w:tc>
      </w:tr>
      <w:tr w:rsidR="00F10053" w:rsidRPr="00CF25BA" w:rsidTr="00513CBA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53" w:rsidRPr="00CF25BA" w:rsidRDefault="00F10053" w:rsidP="00513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</w:tbl>
    <w:p w:rsidR="00A11EF5" w:rsidRDefault="00A11EF5"/>
    <w:sectPr w:rsidR="00A11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2C"/>
    <w:rsid w:val="000A27EF"/>
    <w:rsid w:val="000E6F8B"/>
    <w:rsid w:val="00295365"/>
    <w:rsid w:val="003D0FAB"/>
    <w:rsid w:val="00513CBA"/>
    <w:rsid w:val="00930B2C"/>
    <w:rsid w:val="00A11EF5"/>
    <w:rsid w:val="00A21059"/>
    <w:rsid w:val="00A51064"/>
    <w:rsid w:val="00F1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A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A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stit&#252;\Desktop\2013-2014%20BAHAR%20PROJE\16%20Haziran%20&#304;lan\U.E.%20Uli%20ve%20AB%20J&#252;riler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U.E. Uli ve AB Jüriler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enstitü</dc:creator>
  <cp:lastModifiedBy>enstitü</cp:lastModifiedBy>
  <cp:revision>2</cp:revision>
  <dcterms:created xsi:type="dcterms:W3CDTF">2014-07-02T09:07:00Z</dcterms:created>
  <dcterms:modified xsi:type="dcterms:W3CDTF">2014-07-02T12:11:00Z</dcterms:modified>
</cp:coreProperties>
</file>